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9F" w:rsidRDefault="00D7249F" w:rsidP="0037386B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6pt;margin-top:0;width:96pt;height:1in;z-index:251658240">
            <v:imagedata r:id="rId5" o:title=""/>
            <w10:wrap type="square"/>
          </v:shape>
        </w:pict>
      </w:r>
    </w:p>
    <w:p w:rsidR="00D7249F" w:rsidRDefault="00D7249F" w:rsidP="0037386B">
      <w:pPr>
        <w:jc w:val="center"/>
      </w:pPr>
      <w:r>
        <w:rPr>
          <w:b/>
          <w:sz w:val="30"/>
          <w:szCs w:val="30"/>
        </w:rPr>
        <w:t>АДМИНИСТРАТИВНА</w:t>
      </w:r>
      <w:r w:rsidRPr="00072B7B">
        <w:rPr>
          <w:b/>
          <w:sz w:val="30"/>
          <w:szCs w:val="30"/>
        </w:rPr>
        <w:t>Я ОТВЕТСТВЕННОСТЬ НЕСОВЕРШЕННОЛЕТНИХ</w:t>
      </w:r>
    </w:p>
    <w:p w:rsidR="00D7249F" w:rsidRDefault="00D7249F" w:rsidP="0037386B">
      <w:pPr>
        <w:jc w:val="both"/>
      </w:pPr>
    </w:p>
    <w:p w:rsidR="00D7249F" w:rsidRPr="00C17C34" w:rsidRDefault="00D7249F" w:rsidP="00C17C34">
      <w:pPr>
        <w:spacing w:line="240" w:lineRule="exact"/>
        <w:jc w:val="center"/>
        <w:rPr>
          <w:sz w:val="26"/>
          <w:szCs w:val="26"/>
        </w:rPr>
      </w:pPr>
      <w:r w:rsidRPr="00C17C34">
        <w:rPr>
          <w:sz w:val="26"/>
          <w:szCs w:val="26"/>
        </w:rPr>
        <w:t>Кодекс Российской Федерации об административных правонарушениях (статья 2.3):</w:t>
      </w:r>
    </w:p>
    <w:p w:rsidR="00D7249F" w:rsidRPr="00C17C34" w:rsidRDefault="00D7249F" w:rsidP="00C17C34">
      <w:pPr>
        <w:spacing w:line="240" w:lineRule="exact"/>
        <w:jc w:val="both"/>
        <w:rPr>
          <w:b/>
          <w:sz w:val="26"/>
          <w:szCs w:val="26"/>
        </w:rPr>
      </w:pPr>
      <w:r w:rsidRPr="00C17C34">
        <w:rPr>
          <w:b/>
          <w:sz w:val="26"/>
          <w:szCs w:val="26"/>
        </w:rPr>
        <w:t>С 16 лет</w:t>
      </w:r>
    </w:p>
    <w:p w:rsidR="00D7249F" w:rsidRPr="00C17C34" w:rsidRDefault="00D7249F" w:rsidP="00925858">
      <w:pPr>
        <w:ind w:firstLine="454"/>
        <w:jc w:val="both"/>
        <w:rPr>
          <w:sz w:val="22"/>
          <w:szCs w:val="22"/>
        </w:rPr>
      </w:pPr>
      <w:r w:rsidRPr="00C17C34">
        <w:rPr>
          <w:sz w:val="22"/>
          <w:szCs w:val="22"/>
        </w:rPr>
        <w:t>Административной ответственности подлежит лицо, достигшее ко времени совершения преступления шестнадцатилетнего возраста за правонарушения:</w:t>
      </w:r>
    </w:p>
    <w:p w:rsidR="00D7249F" w:rsidRPr="00C17C34" w:rsidRDefault="00D7249F" w:rsidP="009A21A1">
      <w:pPr>
        <w:pStyle w:val="ListParagraph"/>
        <w:numPr>
          <w:ilvl w:val="0"/>
          <w:numId w:val="1"/>
        </w:numPr>
        <w:spacing w:line="230" w:lineRule="auto"/>
        <w:ind w:left="340" w:hanging="170"/>
        <w:jc w:val="both"/>
        <w:rPr>
          <w:sz w:val="22"/>
          <w:szCs w:val="22"/>
        </w:rPr>
      </w:pPr>
      <w:r w:rsidRPr="00C17C34">
        <w:rPr>
          <w:sz w:val="22"/>
          <w:szCs w:val="22"/>
        </w:rPr>
        <w:t>Связанные с нарушением общественного порядка,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 (мелкое хулиганство);</w:t>
      </w:r>
    </w:p>
    <w:p w:rsidR="00D7249F" w:rsidRPr="00C17C34" w:rsidRDefault="00D7249F" w:rsidP="009A21A1">
      <w:pPr>
        <w:pStyle w:val="ListParagraph"/>
        <w:numPr>
          <w:ilvl w:val="0"/>
          <w:numId w:val="1"/>
        </w:numPr>
        <w:spacing w:line="230" w:lineRule="auto"/>
        <w:ind w:left="340" w:hanging="170"/>
        <w:jc w:val="both"/>
        <w:rPr>
          <w:sz w:val="22"/>
          <w:szCs w:val="22"/>
        </w:rPr>
      </w:pPr>
      <w:r w:rsidRPr="00C17C34">
        <w:rPr>
          <w:sz w:val="22"/>
          <w:szCs w:val="22"/>
        </w:rPr>
        <w:t>Связанные с появление в общественных местах (улицах, стадионах, парках, скверах, транспортных средствах общего пользования и т.д.) в состоянии опьянения, оскорбляющем человеческое достоинство и общественную нравственность;</w:t>
      </w:r>
    </w:p>
    <w:p w:rsidR="00D7249F" w:rsidRPr="00C17C34" w:rsidRDefault="00D7249F" w:rsidP="009A21A1">
      <w:pPr>
        <w:pStyle w:val="ListParagraph"/>
        <w:numPr>
          <w:ilvl w:val="0"/>
          <w:numId w:val="1"/>
        </w:numPr>
        <w:spacing w:line="230" w:lineRule="auto"/>
        <w:ind w:left="340" w:hanging="170"/>
        <w:jc w:val="both"/>
        <w:rPr>
          <w:sz w:val="22"/>
          <w:szCs w:val="22"/>
        </w:rPr>
      </w:pPr>
      <w:r w:rsidRPr="00C17C34">
        <w:rPr>
          <w:sz w:val="22"/>
          <w:szCs w:val="22"/>
        </w:rPr>
        <w:t>Связанные с нарушение запрета курения табака на отдельных территориях, в помещениях и на объектах;</w:t>
      </w:r>
    </w:p>
    <w:p w:rsidR="00D7249F" w:rsidRPr="00C17C34" w:rsidRDefault="00D7249F" w:rsidP="009A21A1">
      <w:pPr>
        <w:pStyle w:val="ListParagraph"/>
        <w:numPr>
          <w:ilvl w:val="0"/>
          <w:numId w:val="1"/>
        </w:numPr>
        <w:spacing w:line="230" w:lineRule="auto"/>
        <w:ind w:left="340" w:hanging="170"/>
        <w:jc w:val="both"/>
        <w:rPr>
          <w:sz w:val="22"/>
          <w:szCs w:val="22"/>
        </w:rPr>
      </w:pPr>
      <w:r w:rsidRPr="00C17C34">
        <w:rPr>
          <w:sz w:val="22"/>
          <w:szCs w:val="22"/>
        </w:rPr>
        <w:t>Связанные с нарушением правил дорожного движения в качестве пешехода или иного лица, участвующего в процессе дорожного движения.</w:t>
      </w:r>
    </w:p>
    <w:p w:rsidR="00D7249F" w:rsidRPr="0037386B" w:rsidRDefault="00D7249F" w:rsidP="0037386B">
      <w:pPr>
        <w:jc w:val="center"/>
        <w:rPr>
          <w:b/>
          <w:sz w:val="26"/>
          <w:szCs w:val="26"/>
        </w:rPr>
      </w:pPr>
      <w:r w:rsidRPr="0037386B">
        <w:rPr>
          <w:b/>
          <w:sz w:val="26"/>
          <w:szCs w:val="26"/>
        </w:rPr>
        <w:t>Виды наказаний, назначаемых несовершеннолетним за административные правонарушения:</w:t>
      </w:r>
    </w:p>
    <w:p w:rsidR="00D7249F" w:rsidRPr="0037386B" w:rsidRDefault="00D7249F" w:rsidP="0037386B">
      <w:pPr>
        <w:ind w:firstLine="142"/>
      </w:pPr>
      <w:r w:rsidRPr="0037386B">
        <w:t>предупреждение, административный штраф, обязательные работы.</w:t>
      </w:r>
    </w:p>
    <w:p w:rsidR="00D7249F" w:rsidRDefault="00D7249F" w:rsidP="009A21A1">
      <w:pPr>
        <w:spacing w:line="240" w:lineRule="exact"/>
        <w:ind w:firstLine="142"/>
        <w:rPr>
          <w:sz w:val="28"/>
          <w:szCs w:val="28"/>
        </w:rPr>
      </w:pPr>
    </w:p>
    <w:p w:rsidR="00D7249F" w:rsidRDefault="00D7249F" w:rsidP="00925858">
      <w:pPr>
        <w:spacing w:line="230" w:lineRule="auto"/>
        <w:ind w:firstLine="397"/>
        <w:jc w:val="both"/>
        <w:rPr>
          <w:spacing w:val="-4"/>
          <w:sz w:val="26"/>
          <w:szCs w:val="26"/>
        </w:rPr>
      </w:pPr>
      <w:r w:rsidRPr="00925858">
        <w:rPr>
          <w:sz w:val="26"/>
          <w:szCs w:val="26"/>
        </w:rPr>
        <w:t>Согласно положениям</w:t>
      </w:r>
      <w:r w:rsidRPr="00925858">
        <w:rPr>
          <w:b/>
          <w:sz w:val="26"/>
          <w:szCs w:val="26"/>
        </w:rPr>
        <w:t xml:space="preserve"> </w:t>
      </w:r>
      <w:r w:rsidRPr="00C61B65">
        <w:rPr>
          <w:sz w:val="26"/>
          <w:szCs w:val="26"/>
        </w:rPr>
        <w:t>Закона Вологодской области «Об административных правонарушениях в Вологодской области»</w:t>
      </w:r>
      <w:r w:rsidRPr="00925858">
        <w:rPr>
          <w:b/>
          <w:sz w:val="26"/>
          <w:szCs w:val="26"/>
        </w:rPr>
        <w:t xml:space="preserve"> </w:t>
      </w:r>
      <w:r w:rsidRPr="00925858">
        <w:rPr>
          <w:sz w:val="26"/>
          <w:szCs w:val="26"/>
        </w:rPr>
        <w:t xml:space="preserve">несоблюдение родителями (лицами, их </w:t>
      </w:r>
      <w:r>
        <w:rPr>
          <w:noProof/>
        </w:rPr>
        <w:pict>
          <v:shape id="_x0000_s1027" type="#_x0000_t75" alt="" style="position:absolute;left:0;text-align:left;margin-left:510pt;margin-top:47.65pt;width:142pt;height:88pt;z-index:-251657216;mso-position-horizontal:right;mso-position-horizontal-relative:text;mso-position-vertical-relative:text">
            <v:imagedata r:id="rId6" o:title=""/>
            <w10:wrap type="square"/>
          </v:shape>
        </w:pict>
      </w:r>
      <w:r w:rsidRPr="00925858">
        <w:rPr>
          <w:sz w:val="26"/>
          <w:szCs w:val="26"/>
        </w:rPr>
        <w:t xml:space="preserve"> замещающими) требований к обеспечению мер по ограничению нахождения детей в возрасте </w:t>
      </w:r>
      <w:r w:rsidRPr="00925858">
        <w:rPr>
          <w:b/>
          <w:sz w:val="26"/>
          <w:szCs w:val="26"/>
        </w:rPr>
        <w:t>до 16 лет с 22 часов до 06 часов</w:t>
      </w:r>
      <w:r w:rsidRPr="00925858">
        <w:rPr>
          <w:sz w:val="26"/>
          <w:szCs w:val="26"/>
        </w:rPr>
        <w:t xml:space="preserve">, в возрасте </w:t>
      </w:r>
      <w:r w:rsidRPr="00925858">
        <w:rPr>
          <w:b/>
          <w:sz w:val="26"/>
          <w:szCs w:val="26"/>
        </w:rPr>
        <w:t>от 16 до 18 лет с 23 часов до 06 часов</w:t>
      </w:r>
      <w:r w:rsidRPr="00925858">
        <w:rPr>
          <w:sz w:val="26"/>
          <w:szCs w:val="26"/>
        </w:rPr>
        <w:t xml:space="preserve"> без сопровождения родителей в общественных местах, влечет наложение штрафа до 3000 рублей</w:t>
      </w:r>
      <w:r w:rsidRPr="009A21A1">
        <w:rPr>
          <w:spacing w:val="-4"/>
          <w:sz w:val="26"/>
          <w:szCs w:val="26"/>
        </w:rPr>
        <w:t>.</w:t>
      </w:r>
    </w:p>
    <w:p w:rsidR="00D7249F" w:rsidRDefault="00D7249F" w:rsidP="00C17C34">
      <w:pPr>
        <w:spacing w:line="230" w:lineRule="auto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____________________________________________________________</w:t>
      </w:r>
    </w:p>
    <w:p w:rsidR="00D7249F" w:rsidRPr="006130F4" w:rsidRDefault="00D7249F" w:rsidP="00C17C34">
      <w:pPr>
        <w:spacing w:line="230" w:lineRule="auto"/>
        <w:jc w:val="both"/>
        <w:rPr>
          <w:spacing w:val="-4"/>
          <w:sz w:val="20"/>
          <w:szCs w:val="20"/>
        </w:rPr>
      </w:pPr>
      <w:r w:rsidRPr="00EB18B8">
        <w:rPr>
          <w:b/>
          <w:spacing w:val="-4"/>
          <w:sz w:val="20"/>
          <w:szCs w:val="20"/>
        </w:rPr>
        <w:t>Прокуратура Вологодской области</w:t>
      </w:r>
      <w:r w:rsidRPr="006130F4">
        <w:rPr>
          <w:spacing w:val="-4"/>
          <w:sz w:val="20"/>
          <w:szCs w:val="20"/>
        </w:rPr>
        <w:t xml:space="preserve">.                    </w:t>
      </w:r>
      <w:r>
        <w:rPr>
          <w:spacing w:val="-4"/>
          <w:sz w:val="20"/>
          <w:szCs w:val="20"/>
        </w:rPr>
        <w:t xml:space="preserve">     </w:t>
      </w:r>
      <w:r w:rsidRPr="00EB18B8">
        <w:rPr>
          <w:b/>
          <w:spacing w:val="-4"/>
          <w:sz w:val="20"/>
          <w:szCs w:val="20"/>
        </w:rPr>
        <w:t>Служба по правам ребенка</w:t>
      </w:r>
      <w:r w:rsidRPr="006130F4">
        <w:rPr>
          <w:spacing w:val="-4"/>
          <w:sz w:val="20"/>
          <w:szCs w:val="20"/>
        </w:rPr>
        <w:t xml:space="preserve"> </w:t>
      </w:r>
    </w:p>
    <w:p w:rsidR="00D7249F" w:rsidRPr="006130F4" w:rsidRDefault="00D7249F" w:rsidP="00C17C34">
      <w:pPr>
        <w:spacing w:line="230" w:lineRule="auto"/>
        <w:jc w:val="both"/>
        <w:rPr>
          <w:spacing w:val="-4"/>
          <w:sz w:val="20"/>
          <w:szCs w:val="20"/>
        </w:rPr>
      </w:pPr>
      <w:r w:rsidRPr="006130F4">
        <w:rPr>
          <w:spacing w:val="-4"/>
          <w:sz w:val="20"/>
          <w:szCs w:val="20"/>
        </w:rPr>
        <w:t xml:space="preserve">Адрес: г. Вологда, ул. Пушкинская, д. 17,          </w:t>
      </w:r>
      <w:r>
        <w:rPr>
          <w:spacing w:val="-4"/>
          <w:sz w:val="20"/>
          <w:szCs w:val="20"/>
        </w:rPr>
        <w:t xml:space="preserve">         </w:t>
      </w:r>
      <w:r w:rsidRPr="00EB18B8">
        <w:rPr>
          <w:b/>
          <w:spacing w:val="-4"/>
          <w:sz w:val="20"/>
          <w:szCs w:val="20"/>
        </w:rPr>
        <w:t>Правительства Вологодской области</w:t>
      </w:r>
      <w:r>
        <w:rPr>
          <w:spacing w:val="-4"/>
          <w:sz w:val="20"/>
          <w:szCs w:val="20"/>
        </w:rPr>
        <w:t>.</w:t>
      </w:r>
    </w:p>
    <w:p w:rsidR="00D7249F" w:rsidRPr="006130F4" w:rsidRDefault="00D7249F" w:rsidP="00C17C34">
      <w:pPr>
        <w:spacing w:line="230" w:lineRule="auto"/>
        <w:jc w:val="both"/>
        <w:rPr>
          <w:spacing w:val="-4"/>
          <w:sz w:val="20"/>
          <w:szCs w:val="20"/>
        </w:rPr>
      </w:pPr>
      <w:r w:rsidRPr="006130F4">
        <w:rPr>
          <w:spacing w:val="-4"/>
          <w:sz w:val="20"/>
          <w:szCs w:val="20"/>
        </w:rPr>
        <w:t xml:space="preserve">тел. 72-48-47                                                      </w:t>
      </w:r>
      <w:r>
        <w:rPr>
          <w:spacing w:val="-4"/>
          <w:sz w:val="20"/>
          <w:szCs w:val="20"/>
        </w:rPr>
        <w:t xml:space="preserve">                </w:t>
      </w:r>
      <w:r w:rsidRPr="006130F4">
        <w:rPr>
          <w:spacing w:val="-4"/>
          <w:sz w:val="20"/>
          <w:szCs w:val="20"/>
        </w:rPr>
        <w:t>Адрес: г. Вологда, ул. Пушкинская, д. 17,</w:t>
      </w:r>
    </w:p>
    <w:p w:rsidR="00D7249F" w:rsidRPr="00C17C34" w:rsidRDefault="00D7249F" w:rsidP="00C17C34">
      <w:pPr>
        <w:spacing w:line="230" w:lineRule="auto"/>
        <w:jc w:val="both"/>
        <w:rPr>
          <w:spacing w:val="-4"/>
          <w:sz w:val="22"/>
          <w:szCs w:val="22"/>
        </w:rPr>
      </w:pPr>
      <w:r w:rsidRPr="006130F4">
        <w:rPr>
          <w:spacing w:val="-4"/>
          <w:sz w:val="20"/>
          <w:szCs w:val="20"/>
        </w:rPr>
        <w:t xml:space="preserve">                                                                                    </w:t>
      </w:r>
      <w:r>
        <w:rPr>
          <w:spacing w:val="-4"/>
          <w:sz w:val="20"/>
          <w:szCs w:val="20"/>
        </w:rPr>
        <w:t xml:space="preserve">         </w:t>
      </w:r>
      <w:r w:rsidRPr="006130F4">
        <w:rPr>
          <w:spacing w:val="-4"/>
          <w:sz w:val="20"/>
          <w:szCs w:val="20"/>
        </w:rPr>
        <w:t>тел. 72-51-21</w:t>
      </w:r>
      <w:r>
        <w:rPr>
          <w:spacing w:val="-4"/>
          <w:sz w:val="22"/>
          <w:szCs w:val="22"/>
        </w:rPr>
        <w:t xml:space="preserve">                      </w:t>
      </w:r>
    </w:p>
    <w:p w:rsidR="00D7249F" w:rsidRDefault="00D7249F" w:rsidP="00B274E0">
      <w:pPr>
        <w:jc w:val="center"/>
        <w:rPr>
          <w:b/>
          <w:sz w:val="38"/>
          <w:szCs w:val="38"/>
        </w:rPr>
      </w:pPr>
      <w:r w:rsidRPr="00C17C34">
        <w:rPr>
          <w:noProof/>
          <w:sz w:val="22"/>
          <w:szCs w:val="22"/>
        </w:rPr>
        <w:pict>
          <v:shape id="Рисунок 1" o:spid="_x0000_i1025" type="#_x0000_t75" alt="http://babaurt.ru/wp-content/uploads/2016/02/%D0%BF%D1%80%D0%BE%D0%BA%D1%83%D1%80%D0%B0%D1%82%D1%83%D1%80%D0%B0-%D0%B3%D0%B5%D1%80%D0%B1.png" style="width:84pt;height:55.5pt;visibility:visible">
            <v:imagedata r:id="rId7" o:title=""/>
          </v:shape>
        </w:pict>
      </w:r>
    </w:p>
    <w:p w:rsidR="00D7249F" w:rsidRDefault="00D7249F" w:rsidP="0037386B">
      <w:pPr>
        <w:spacing w:line="240" w:lineRule="exact"/>
        <w:jc w:val="center"/>
        <w:rPr>
          <w:b/>
          <w:sz w:val="38"/>
          <w:szCs w:val="38"/>
        </w:rPr>
      </w:pPr>
    </w:p>
    <w:p w:rsidR="00D7249F" w:rsidRPr="00B274E0" w:rsidRDefault="00D7249F" w:rsidP="00B274E0">
      <w:pPr>
        <w:jc w:val="center"/>
        <w:rPr>
          <w:b/>
          <w:sz w:val="28"/>
          <w:szCs w:val="28"/>
        </w:rPr>
      </w:pPr>
      <w:r w:rsidRPr="00B274E0">
        <w:rPr>
          <w:b/>
          <w:sz w:val="28"/>
          <w:szCs w:val="28"/>
        </w:rPr>
        <w:t>ПРОКУРАТУРА ВОЛОГОДСКОЙ ОБЛАСТИ</w:t>
      </w:r>
    </w:p>
    <w:p w:rsidR="00D7249F" w:rsidRDefault="00D7249F" w:rsidP="00B274E0">
      <w:pPr>
        <w:jc w:val="center"/>
        <w:rPr>
          <w:b/>
          <w:sz w:val="38"/>
          <w:szCs w:val="38"/>
        </w:rPr>
      </w:pPr>
    </w:p>
    <w:p w:rsidR="00D7249F" w:rsidRPr="00B274E0" w:rsidRDefault="00D7249F" w:rsidP="00B274E0">
      <w:pPr>
        <w:jc w:val="center"/>
        <w:rPr>
          <w:b/>
          <w:sz w:val="38"/>
          <w:szCs w:val="38"/>
        </w:rPr>
      </w:pPr>
      <w:r>
        <w:rPr>
          <w:noProof/>
        </w:rPr>
        <w:pict>
          <v:shape id="Рисунок 2" o:spid="_x0000_i1026" type="#_x0000_t75" alt="http://ruxpert.ru/images/thumb/7/7a/Coat_of_arms_of_Vologda_oblast.svg/477px-Coat_of_arms_of_Vologda_oblast.svg.png" style="width:44.25pt;height:55.5pt;visibility:visible">
            <v:imagedata r:id="rId8" o:title=""/>
          </v:shape>
        </w:pict>
      </w:r>
    </w:p>
    <w:p w:rsidR="00D7249F" w:rsidRPr="00B274E0" w:rsidRDefault="00D7249F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B274E0">
        <w:rPr>
          <w:b/>
          <w:bCs/>
          <w:kern w:val="36"/>
          <w:sz w:val="28"/>
          <w:szCs w:val="28"/>
        </w:rPr>
        <w:t>СЛУЖБА ПО ПРАВАМ РЕБЕНКА ПРАВИТЕЛЬСТВА ВОЛОГОДСКОЙ ОБЛАСТИ</w:t>
      </w:r>
    </w:p>
    <w:p w:rsidR="00D7249F" w:rsidRDefault="00D7249F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</w:p>
    <w:p w:rsidR="00D7249F" w:rsidRDefault="00D7249F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 w:rsidRPr="00B274E0">
        <w:rPr>
          <w:b/>
          <w:bCs/>
          <w:kern w:val="36"/>
          <w:sz w:val="32"/>
          <w:szCs w:val="32"/>
        </w:rPr>
        <w:t>ОТ</w:t>
      </w:r>
      <w:r>
        <w:rPr>
          <w:b/>
          <w:bCs/>
          <w:kern w:val="36"/>
          <w:sz w:val="32"/>
          <w:szCs w:val="32"/>
        </w:rPr>
        <w:t>ВЕТСТВЕННОСТЬ НЕСОВЕРШЕННОЛЕТНИХ ЗА СОВЕРШЕНИЕ ПРЕСТУПЛЕНИЙ И ИНЫХ ПРАВОНАРУШЕНИЙ</w:t>
      </w:r>
    </w:p>
    <w:p w:rsidR="00D7249F" w:rsidRDefault="00D7249F" w:rsidP="00B274E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noProof/>
        </w:rPr>
        <w:pict>
          <v:shape id="Рисунок 3" o:spid="_x0000_i1027" type="#_x0000_t75" alt="http://ipopen.ru/wp-content/uploads/2015/09/%D0%BA%D0%B0%D0%BA-%D0%BF%D1%80%D0%B8%D0%B2%D0%BB%D0%B5%D1%87%D1%8C_%D0%BF%D1%80%D0%BE%D0%B8%D0%B7%D0%B2%D0%BE%D0%B4%D1%81%D1%82%D0%B2%D0%BE.jpg" style="width:265.5pt;height:152.25pt;visibility:visible">
            <v:imagedata r:id="rId9" o:title=""/>
          </v:shape>
        </w:pict>
      </w:r>
    </w:p>
    <w:p w:rsidR="00D7249F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</w:p>
    <w:p w:rsidR="00D7249F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г. Вологда</w:t>
      </w:r>
    </w:p>
    <w:p w:rsidR="00D7249F" w:rsidRPr="00B274E0" w:rsidRDefault="00D7249F" w:rsidP="00B274E0">
      <w:pPr>
        <w:spacing w:line="240" w:lineRule="exact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2017 год</w:t>
      </w:r>
    </w:p>
    <w:p w:rsidR="00D7249F" w:rsidRDefault="00D7249F" w:rsidP="00CE6E70"/>
    <w:p w:rsidR="00D7249F" w:rsidRDefault="00D7249F" w:rsidP="00EE5116">
      <w:pPr>
        <w:jc w:val="center"/>
        <w:rPr>
          <w:b/>
          <w:sz w:val="30"/>
          <w:szCs w:val="30"/>
        </w:rPr>
      </w:pPr>
      <w:r>
        <w:rPr>
          <w:noProof/>
        </w:rPr>
        <w:pict>
          <v:shape id="_x0000_s1028" type="#_x0000_t75" alt="" style="position:absolute;left:0;text-align:left;margin-left:0;margin-top:.85pt;width:87.3pt;height:57.2pt;z-index:251656192;mso-position-horizontal:left" o:allowoverlap="f">
            <v:imagedata r:id="rId10" o:title=""/>
            <w10:wrap type="square"/>
          </v:shape>
        </w:pict>
      </w:r>
      <w:r w:rsidRPr="00072B7B">
        <w:rPr>
          <w:b/>
          <w:sz w:val="30"/>
          <w:szCs w:val="30"/>
        </w:rPr>
        <w:t xml:space="preserve"> </w:t>
      </w:r>
    </w:p>
    <w:p w:rsidR="00D7249F" w:rsidRPr="00072B7B" w:rsidRDefault="00D7249F" w:rsidP="00EE5116">
      <w:pPr>
        <w:jc w:val="center"/>
        <w:rPr>
          <w:b/>
          <w:sz w:val="30"/>
          <w:szCs w:val="30"/>
        </w:rPr>
      </w:pPr>
      <w:r w:rsidRPr="00072B7B">
        <w:rPr>
          <w:b/>
          <w:sz w:val="30"/>
          <w:szCs w:val="30"/>
        </w:rPr>
        <w:t xml:space="preserve">УГОЛОВНАЯ ОТВЕТСТВЕННОСТЬ </w:t>
      </w:r>
      <w:r>
        <w:rPr>
          <w:b/>
          <w:sz w:val="30"/>
          <w:szCs w:val="30"/>
        </w:rPr>
        <w:t>Н</w:t>
      </w:r>
      <w:r w:rsidRPr="00072B7B">
        <w:rPr>
          <w:b/>
          <w:sz w:val="30"/>
          <w:szCs w:val="30"/>
        </w:rPr>
        <w:t>ЕСОВЕРШЕННОЛЕТНИХ</w:t>
      </w:r>
    </w:p>
    <w:p w:rsidR="00D7249F" w:rsidRDefault="00D7249F" w:rsidP="00EE5116">
      <w:pPr>
        <w:jc w:val="both"/>
        <w:rPr>
          <w:b/>
          <w:sz w:val="28"/>
          <w:szCs w:val="28"/>
        </w:rPr>
      </w:pPr>
    </w:p>
    <w:p w:rsidR="00D7249F" w:rsidRPr="00072B7B" w:rsidRDefault="00D7249F" w:rsidP="00072B7B">
      <w:pPr>
        <w:jc w:val="center"/>
        <w:rPr>
          <w:sz w:val="28"/>
          <w:szCs w:val="28"/>
        </w:rPr>
      </w:pPr>
      <w:r>
        <w:rPr>
          <w:sz w:val="28"/>
          <w:szCs w:val="28"/>
        </w:rPr>
        <w:t>Уголовный кодекс Российской Федерации (статья 20)</w:t>
      </w:r>
      <w:r w:rsidRPr="00072B7B">
        <w:rPr>
          <w:sz w:val="28"/>
          <w:szCs w:val="28"/>
        </w:rPr>
        <w:t>:</w:t>
      </w:r>
    </w:p>
    <w:p w:rsidR="00D7249F" w:rsidRDefault="00D7249F" w:rsidP="00EE5116">
      <w:pPr>
        <w:jc w:val="both"/>
        <w:rPr>
          <w:sz w:val="28"/>
          <w:szCs w:val="28"/>
        </w:rPr>
      </w:pPr>
    </w:p>
    <w:p w:rsidR="00D7249F" w:rsidRDefault="00D7249F" w:rsidP="00EE5116">
      <w:pPr>
        <w:jc w:val="both"/>
        <w:rPr>
          <w:b/>
          <w:sz w:val="28"/>
          <w:szCs w:val="28"/>
        </w:rPr>
      </w:pPr>
      <w:r w:rsidRPr="00EE5116">
        <w:rPr>
          <w:b/>
          <w:sz w:val="28"/>
          <w:szCs w:val="28"/>
        </w:rPr>
        <w:t>С 16 лет</w:t>
      </w:r>
    </w:p>
    <w:p w:rsidR="00D7249F" w:rsidRDefault="00D7249F" w:rsidP="00847F46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Лица, достигшие ко времени совершения преступления шестнадцатилетнего возраста подлежат уголовной ответственности.</w:t>
      </w:r>
    </w:p>
    <w:p w:rsidR="00D7249F" w:rsidRDefault="00D7249F" w:rsidP="00EE5116">
      <w:pPr>
        <w:jc w:val="both"/>
        <w:rPr>
          <w:sz w:val="28"/>
          <w:szCs w:val="28"/>
        </w:rPr>
      </w:pPr>
    </w:p>
    <w:p w:rsidR="00D7249F" w:rsidRDefault="00D7249F" w:rsidP="00EE5116">
      <w:pPr>
        <w:jc w:val="both"/>
        <w:rPr>
          <w:b/>
          <w:sz w:val="28"/>
          <w:szCs w:val="28"/>
        </w:rPr>
      </w:pPr>
      <w:r w:rsidRPr="00EE5116">
        <w:rPr>
          <w:b/>
          <w:sz w:val="28"/>
          <w:szCs w:val="28"/>
        </w:rPr>
        <w:t>С 14 лет</w:t>
      </w:r>
    </w:p>
    <w:p w:rsidR="00D7249F" w:rsidRDefault="00D7249F" w:rsidP="00847F46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Лица, достигшие ко времени совершения преступления четырнадцатилетнего возраста, подлежат уголовной ответственности за преступления</w:t>
      </w:r>
      <w:r w:rsidRPr="0014184D">
        <w:rPr>
          <w:sz w:val="28"/>
          <w:szCs w:val="28"/>
        </w:rPr>
        <w:t>:</w:t>
      </w:r>
    </w:p>
    <w:p w:rsidR="00D7249F" w:rsidRPr="0017241B" w:rsidRDefault="00D7249F" w:rsidP="0014184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Связанные с причинением физического насилия и угрозой его причинения (убийство, причинение тяжкого и средней тяжести вреда здоровью, изнасилование, насильственные действия сексуального характера)</w:t>
      </w:r>
      <w:r w:rsidRPr="0017241B">
        <w:rPr>
          <w:sz w:val="28"/>
          <w:szCs w:val="28"/>
        </w:rPr>
        <w:t>;</w:t>
      </w:r>
    </w:p>
    <w:p w:rsidR="00D7249F" w:rsidRDefault="00D7249F" w:rsidP="0014184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Связанные с завладением чужим имуществом (кража, грабеж, разбой, вымогательство, неправомерное завладение автомобилем или иным транспортным средством без цели хищения)</w:t>
      </w:r>
      <w:r w:rsidRPr="0017241B">
        <w:rPr>
          <w:sz w:val="28"/>
          <w:szCs w:val="28"/>
        </w:rPr>
        <w:t>;</w:t>
      </w:r>
    </w:p>
    <w:p w:rsidR="00D7249F" w:rsidRPr="0017241B" w:rsidRDefault="00D7249F" w:rsidP="0014184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Связанные с повреждением или уничтожением имущества (умышленное уничтожение или повреждение имущества при отягчающих обстоятельствах, вандализм)</w:t>
      </w:r>
      <w:r w:rsidRPr="0017241B">
        <w:rPr>
          <w:sz w:val="28"/>
          <w:szCs w:val="28"/>
        </w:rPr>
        <w:t>;</w:t>
      </w:r>
    </w:p>
    <w:p w:rsidR="00D7249F" w:rsidRDefault="00D7249F" w:rsidP="0014184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Связанные с нарушением общественной безопасности (террористический акт, захват заложника, заведомо ложное сообщение об акте терроризма, незаконные изготовление, приобретение, передача, сбыт, хранение, перевозка или ношение взрывчатых веществ или взрывных устройств и др.).</w:t>
      </w:r>
    </w:p>
    <w:p w:rsidR="00D7249F" w:rsidRDefault="00D7249F" w:rsidP="00072B7B">
      <w:pPr>
        <w:jc w:val="both"/>
        <w:rPr>
          <w:sz w:val="28"/>
          <w:szCs w:val="28"/>
        </w:rPr>
      </w:pPr>
    </w:p>
    <w:p w:rsidR="00D7249F" w:rsidRDefault="00D7249F" w:rsidP="00072B7B">
      <w:pPr>
        <w:jc w:val="both"/>
        <w:rPr>
          <w:sz w:val="28"/>
          <w:szCs w:val="28"/>
        </w:rPr>
      </w:pPr>
    </w:p>
    <w:p w:rsidR="00D7249F" w:rsidRDefault="00D7249F" w:rsidP="00072B7B">
      <w:pPr>
        <w:jc w:val="center"/>
        <w:rPr>
          <w:b/>
          <w:sz w:val="28"/>
          <w:szCs w:val="28"/>
        </w:rPr>
      </w:pPr>
      <w:r w:rsidRPr="00072B7B">
        <w:rPr>
          <w:b/>
          <w:sz w:val="28"/>
          <w:szCs w:val="28"/>
        </w:rPr>
        <w:t>Виды наказаний, назначаемых несовершеннолетним за уголовные преступления:</w:t>
      </w:r>
    </w:p>
    <w:p w:rsidR="00D7249F" w:rsidRDefault="00D7249F" w:rsidP="00072B7B">
      <w:pPr>
        <w:jc w:val="center"/>
        <w:rPr>
          <w:b/>
          <w:sz w:val="28"/>
          <w:szCs w:val="28"/>
        </w:rPr>
      </w:pPr>
    </w:p>
    <w:p w:rsidR="00D7249F" w:rsidRPr="00861E60" w:rsidRDefault="00D7249F" w:rsidP="00072B7B">
      <w:pPr>
        <w:ind w:firstLine="142"/>
        <w:rPr>
          <w:sz w:val="28"/>
          <w:szCs w:val="28"/>
        </w:rPr>
      </w:pPr>
      <w:r>
        <w:rPr>
          <w:noProof/>
        </w:rPr>
        <w:pict>
          <v:shape id="_x0000_s1029" type="#_x0000_t75" alt="" style="position:absolute;left:0;text-align:left;margin-left:193.2pt;margin-top:9.5pt;width:189pt;height:123pt;z-index:251657216">
            <v:imagedata r:id="rId11" o:title=""/>
            <w10:wrap type="square"/>
          </v:shape>
        </w:pict>
      </w:r>
      <w:r>
        <w:rPr>
          <w:sz w:val="28"/>
          <w:szCs w:val="28"/>
        </w:rPr>
        <w:t>- штраф</w:t>
      </w:r>
      <w:r w:rsidRPr="00861E60">
        <w:rPr>
          <w:sz w:val="28"/>
          <w:szCs w:val="28"/>
        </w:rPr>
        <w:t>;</w:t>
      </w:r>
    </w:p>
    <w:p w:rsidR="00D7249F" w:rsidRPr="00861E60" w:rsidRDefault="00D7249F" w:rsidP="00072B7B">
      <w:pPr>
        <w:ind w:firstLine="142"/>
        <w:rPr>
          <w:sz w:val="28"/>
          <w:szCs w:val="28"/>
        </w:rPr>
      </w:pPr>
      <w:r>
        <w:rPr>
          <w:sz w:val="28"/>
          <w:szCs w:val="28"/>
        </w:rPr>
        <w:t>- лишение права заниматься определенной деятельностью</w:t>
      </w:r>
      <w:r w:rsidRPr="00861E60">
        <w:rPr>
          <w:sz w:val="28"/>
          <w:szCs w:val="28"/>
        </w:rPr>
        <w:t>;</w:t>
      </w:r>
    </w:p>
    <w:p w:rsidR="00D7249F" w:rsidRDefault="00D7249F" w:rsidP="00072B7B">
      <w:pPr>
        <w:ind w:firstLine="142"/>
        <w:rPr>
          <w:sz w:val="28"/>
          <w:szCs w:val="28"/>
        </w:rPr>
      </w:pPr>
      <w:r>
        <w:rPr>
          <w:sz w:val="28"/>
          <w:szCs w:val="28"/>
        </w:rPr>
        <w:t>- обязательные работы</w:t>
      </w:r>
      <w:r w:rsidRPr="00C61B65">
        <w:rPr>
          <w:sz w:val="28"/>
          <w:szCs w:val="28"/>
        </w:rPr>
        <w:t>;</w:t>
      </w:r>
      <w:r w:rsidRPr="00313C74">
        <w:t xml:space="preserve"> </w:t>
      </w:r>
    </w:p>
    <w:p w:rsidR="00D7249F" w:rsidRDefault="00D7249F" w:rsidP="00072B7B">
      <w:pPr>
        <w:ind w:firstLine="142"/>
        <w:rPr>
          <w:sz w:val="28"/>
          <w:szCs w:val="28"/>
        </w:rPr>
      </w:pPr>
      <w:r>
        <w:rPr>
          <w:sz w:val="28"/>
          <w:szCs w:val="28"/>
        </w:rPr>
        <w:t>- исправительные работы</w:t>
      </w:r>
      <w:r w:rsidRPr="00C61B65">
        <w:rPr>
          <w:sz w:val="28"/>
          <w:szCs w:val="28"/>
        </w:rPr>
        <w:t>;</w:t>
      </w:r>
    </w:p>
    <w:p w:rsidR="00D7249F" w:rsidRDefault="00D7249F" w:rsidP="00072B7B">
      <w:pPr>
        <w:ind w:firstLine="142"/>
        <w:rPr>
          <w:sz w:val="28"/>
          <w:szCs w:val="28"/>
        </w:rPr>
      </w:pPr>
      <w:r>
        <w:rPr>
          <w:sz w:val="28"/>
          <w:szCs w:val="28"/>
        </w:rPr>
        <w:t>- ограничение свободы</w:t>
      </w:r>
      <w:r w:rsidRPr="00C61B65">
        <w:rPr>
          <w:sz w:val="28"/>
          <w:szCs w:val="28"/>
        </w:rPr>
        <w:t>;</w:t>
      </w:r>
    </w:p>
    <w:p w:rsidR="00D7249F" w:rsidRPr="00A3527A" w:rsidRDefault="00D7249F" w:rsidP="00072B7B">
      <w:pPr>
        <w:ind w:firstLine="142"/>
        <w:rPr>
          <w:sz w:val="28"/>
          <w:szCs w:val="28"/>
        </w:rPr>
      </w:pPr>
      <w:r>
        <w:rPr>
          <w:sz w:val="28"/>
          <w:szCs w:val="28"/>
        </w:rPr>
        <w:t>- лишение свободы на определенный срок.</w:t>
      </w:r>
    </w:p>
    <w:p w:rsidR="00D7249F" w:rsidRDefault="00D7249F" w:rsidP="00EE5116">
      <w:pPr>
        <w:jc w:val="both"/>
      </w:pPr>
    </w:p>
    <w:p w:rsidR="00D7249F" w:rsidRDefault="00D7249F" w:rsidP="0079062F">
      <w:pPr>
        <w:ind w:firstLine="142"/>
        <w:jc w:val="both"/>
        <w:rPr>
          <w:b/>
          <w:sz w:val="28"/>
          <w:szCs w:val="28"/>
        </w:rPr>
      </w:pPr>
      <w:bookmarkStart w:id="0" w:name="_GoBack"/>
      <w:bookmarkEnd w:id="0"/>
    </w:p>
    <w:p w:rsidR="00D7249F" w:rsidRDefault="00D7249F" w:rsidP="0079062F">
      <w:pPr>
        <w:ind w:firstLine="142"/>
        <w:jc w:val="both"/>
        <w:rPr>
          <w:b/>
          <w:sz w:val="28"/>
          <w:szCs w:val="28"/>
        </w:rPr>
      </w:pPr>
    </w:p>
    <w:p w:rsidR="00D7249F" w:rsidRDefault="00D7249F" w:rsidP="0079062F">
      <w:pPr>
        <w:ind w:firstLine="142"/>
        <w:jc w:val="both"/>
        <w:rPr>
          <w:b/>
          <w:sz w:val="28"/>
          <w:szCs w:val="28"/>
        </w:rPr>
      </w:pPr>
      <w:r w:rsidRPr="00CC07B2">
        <w:rPr>
          <w:b/>
          <w:sz w:val="28"/>
          <w:szCs w:val="28"/>
        </w:rPr>
        <w:t xml:space="preserve">Несовершеннолетние от 14 до 18 лет самостоятельно </w:t>
      </w:r>
      <w:r>
        <w:rPr>
          <w:b/>
          <w:sz w:val="28"/>
          <w:szCs w:val="28"/>
        </w:rPr>
        <w:t>несут ответственность за вред, причиненный преступлением.</w:t>
      </w:r>
    </w:p>
    <w:p w:rsidR="00D7249F" w:rsidRPr="00C75644" w:rsidRDefault="00D7249F" w:rsidP="00925858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когда у несовершеннолетних в возрасте от 14 до 18 лет не имеется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попечителем, </w:t>
      </w:r>
      <w:r w:rsidRPr="00C75644">
        <w:rPr>
          <w:sz w:val="28"/>
          <w:szCs w:val="28"/>
        </w:rPr>
        <w:t>либо лицом, осуществляющим надзор за несовершеннолетним, находящимся в организации для детей-сирот и детей, оставшихся без попечения родителей.</w:t>
      </w:r>
    </w:p>
    <w:p w:rsidR="00D7249F" w:rsidRPr="00C75644" w:rsidRDefault="00D7249F" w:rsidP="00925858">
      <w:pPr>
        <w:ind w:firstLine="397"/>
        <w:jc w:val="both"/>
        <w:rPr>
          <w:sz w:val="28"/>
          <w:szCs w:val="28"/>
        </w:rPr>
      </w:pPr>
    </w:p>
    <w:p w:rsidR="00D7249F" w:rsidRPr="00CE6E70" w:rsidRDefault="00D7249F" w:rsidP="00925858">
      <w:pPr>
        <w:ind w:firstLine="397"/>
        <w:jc w:val="both"/>
      </w:pPr>
      <w:r w:rsidRPr="00C75644">
        <w:rPr>
          <w:sz w:val="28"/>
          <w:szCs w:val="28"/>
        </w:rPr>
        <w:t xml:space="preserve">Ответственность за вред, причиненный несовершеннолетним в возрасте до 14 лет </w:t>
      </w:r>
      <w:r>
        <w:rPr>
          <w:sz w:val="28"/>
          <w:szCs w:val="28"/>
        </w:rPr>
        <w:t>несут его родители (усыновители) или опекуны, а также лица, осуществляющие надзор за несовершеннолетними, находящимися в организации для детей-сирот и детей, оставшихся без попечения родителей.</w:t>
      </w:r>
    </w:p>
    <w:sectPr w:rsidR="00D7249F" w:rsidRPr="00CE6E70" w:rsidSect="00C17C34">
      <w:pgSz w:w="16838" w:h="11906" w:orient="landscape"/>
      <w:pgMar w:top="397" w:right="397" w:bottom="397" w:left="397" w:header="709" w:footer="709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77102"/>
    <w:multiLevelType w:val="hybridMultilevel"/>
    <w:tmpl w:val="434E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C2D"/>
    <w:rsid w:val="00035FA3"/>
    <w:rsid w:val="00072B7B"/>
    <w:rsid w:val="0014184D"/>
    <w:rsid w:val="00144D0A"/>
    <w:rsid w:val="0017241B"/>
    <w:rsid w:val="001D45D8"/>
    <w:rsid w:val="00291466"/>
    <w:rsid w:val="002C5672"/>
    <w:rsid w:val="002D23DA"/>
    <w:rsid w:val="00313C74"/>
    <w:rsid w:val="0037386B"/>
    <w:rsid w:val="003E39C4"/>
    <w:rsid w:val="004010C8"/>
    <w:rsid w:val="0046247E"/>
    <w:rsid w:val="004E0C90"/>
    <w:rsid w:val="004F62E7"/>
    <w:rsid w:val="00520D8F"/>
    <w:rsid w:val="00611859"/>
    <w:rsid w:val="006130F4"/>
    <w:rsid w:val="00641E13"/>
    <w:rsid w:val="00643651"/>
    <w:rsid w:val="0064457D"/>
    <w:rsid w:val="00682E84"/>
    <w:rsid w:val="006D0AFA"/>
    <w:rsid w:val="0079062F"/>
    <w:rsid w:val="00790C36"/>
    <w:rsid w:val="00847F46"/>
    <w:rsid w:val="008506F9"/>
    <w:rsid w:val="00861E60"/>
    <w:rsid w:val="008E1F31"/>
    <w:rsid w:val="00905038"/>
    <w:rsid w:val="00925858"/>
    <w:rsid w:val="009A21A1"/>
    <w:rsid w:val="009C0C98"/>
    <w:rsid w:val="00A3527A"/>
    <w:rsid w:val="00AC53F8"/>
    <w:rsid w:val="00AE56A6"/>
    <w:rsid w:val="00B274E0"/>
    <w:rsid w:val="00B7544E"/>
    <w:rsid w:val="00BF38A0"/>
    <w:rsid w:val="00C17C34"/>
    <w:rsid w:val="00C45FE2"/>
    <w:rsid w:val="00C61B65"/>
    <w:rsid w:val="00C75644"/>
    <w:rsid w:val="00CC07B2"/>
    <w:rsid w:val="00CC2CF5"/>
    <w:rsid w:val="00CE6E70"/>
    <w:rsid w:val="00D7249F"/>
    <w:rsid w:val="00D753FB"/>
    <w:rsid w:val="00E3553F"/>
    <w:rsid w:val="00E90C2D"/>
    <w:rsid w:val="00EB18B8"/>
    <w:rsid w:val="00EE5116"/>
    <w:rsid w:val="00F65053"/>
    <w:rsid w:val="00FA57CD"/>
    <w:rsid w:val="00FB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CF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B274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74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6">
    <w:name w:val="Font Style16"/>
    <w:uiPriority w:val="99"/>
    <w:rsid w:val="00CC2CF5"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B27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74E0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141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2</Pages>
  <Words>654</Words>
  <Characters>3731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PC-Prok</cp:lastModifiedBy>
  <cp:revision>14</cp:revision>
  <cp:lastPrinted>2017-02-27T12:30:00Z</cp:lastPrinted>
  <dcterms:created xsi:type="dcterms:W3CDTF">2017-02-19T08:57:00Z</dcterms:created>
  <dcterms:modified xsi:type="dcterms:W3CDTF">2017-02-27T12:32:00Z</dcterms:modified>
</cp:coreProperties>
</file>